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73" w:rsidRDefault="00C12C73">
      <w:pPr>
        <w:rPr>
          <w:rFonts w:hint="cs"/>
          <w:rtl/>
        </w:rPr>
      </w:pPr>
    </w:p>
    <w:p w:rsidR="004B74ED" w:rsidRDefault="00E51164" w:rsidP="00E51164">
      <w:pPr>
        <w:jc w:val="right"/>
        <w:rPr>
          <w:rFonts w:ascii="Arial" w:hAnsi="Arial" w:cs="Arial"/>
          <w:color w:val="1F497D"/>
          <w:rtl/>
        </w:rPr>
      </w:pPr>
      <w:r>
        <w:rPr>
          <w:rFonts w:ascii="Arial" w:hAnsi="Arial" w:cs="Arial" w:hint="cs"/>
          <w:color w:val="1F497D"/>
          <w:rtl/>
        </w:rPr>
        <w:t>22.11.2021</w:t>
      </w:r>
    </w:p>
    <w:p w:rsidR="00E51164" w:rsidRDefault="00E51164" w:rsidP="004B74ED">
      <w:pPr>
        <w:rPr>
          <w:rFonts w:ascii="Arial" w:hAnsi="Arial" w:cs="Arial"/>
          <w:color w:val="1F497D"/>
          <w:rtl/>
        </w:rPr>
      </w:pPr>
    </w:p>
    <w:p w:rsidR="004B74ED" w:rsidRDefault="004B74ED" w:rsidP="004B74ED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 xml:space="preserve">שלום </w:t>
      </w:r>
      <w:proofErr w:type="spellStart"/>
      <w:r>
        <w:rPr>
          <w:rFonts w:ascii="Arial" w:hAnsi="Arial" w:cs="Arial"/>
          <w:color w:val="1F497D"/>
          <w:rtl/>
        </w:rPr>
        <w:t>לכולכן.ם</w:t>
      </w:r>
      <w:proofErr w:type="spellEnd"/>
      <w:r>
        <w:rPr>
          <w:rFonts w:ascii="Arial" w:hAnsi="Arial" w:cs="Arial"/>
          <w:color w:val="1F497D"/>
          <w:rtl/>
        </w:rPr>
        <w:t>,</w:t>
      </w:r>
    </w:p>
    <w:p w:rsidR="004B74ED" w:rsidRDefault="004B74ED" w:rsidP="004B74ED">
      <w:pPr>
        <w:rPr>
          <w:rFonts w:ascii="Arial" w:hAnsi="Arial" w:cs="Arial"/>
          <w:color w:val="1F497D"/>
        </w:rPr>
      </w:pPr>
    </w:p>
    <w:p w:rsidR="004B74ED" w:rsidRDefault="004B74ED" w:rsidP="00E51164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אני מודה לכל החוקרים והחוקרות שלקחו חלק במפגש עם מחלקת הרכש.</w:t>
      </w:r>
    </w:p>
    <w:p w:rsidR="004B74ED" w:rsidRDefault="004B74ED" w:rsidP="004B74ED">
      <w:pPr>
        <w:rPr>
          <w:rFonts w:ascii="Arial" w:hAnsi="Arial" w:cs="Arial"/>
          <w:color w:val="1F497D"/>
        </w:rPr>
      </w:pPr>
    </w:p>
    <w:p w:rsidR="004B74ED" w:rsidRDefault="004B74ED" w:rsidP="004B74ED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כפי שהוסבר במהלך המפגש, תהליך הרכש יתחיל בטופס ייזום שימולא ע"י החוקרים.</w:t>
      </w:r>
    </w:p>
    <w:p w:rsidR="004B74ED" w:rsidRDefault="004B74ED" w:rsidP="004B74ED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בנפרד תישלח הודעה בנוגע להתנעת התהליך בצירוף מדריך למשתמש.</w:t>
      </w:r>
    </w:p>
    <w:p w:rsidR="004B74ED" w:rsidRDefault="004B74ED" w:rsidP="004B74ED">
      <w:pPr>
        <w:rPr>
          <w:rFonts w:ascii="Arial" w:hAnsi="Arial" w:cs="Arial"/>
          <w:color w:val="1F497D"/>
          <w:rtl/>
        </w:rPr>
      </w:pPr>
    </w:p>
    <w:p w:rsidR="004B74ED" w:rsidRDefault="004B74ED" w:rsidP="004B74ED">
      <w:pPr>
        <w:rPr>
          <w:rFonts w:ascii="Arial" w:hAnsi="Arial" w:cs="Arial"/>
          <w:b/>
          <w:bCs/>
          <w:color w:val="1F497D"/>
          <w:sz w:val="24"/>
          <w:szCs w:val="24"/>
          <w:rtl/>
        </w:rPr>
      </w:pPr>
      <w:r>
        <w:rPr>
          <w:rFonts w:ascii="Arial" w:hAnsi="Arial" w:cs="Arial"/>
          <w:b/>
          <w:bCs/>
          <w:color w:val="1F497D"/>
          <w:sz w:val="24"/>
          <w:szCs w:val="24"/>
          <w:rtl/>
        </w:rPr>
        <w:t>תודה לכל מחלקת הרכש – חני, רבקה, גלית ואבי, על השירות המסור והמקצועי והמחוייבות הגבוהה לתהליך!</w:t>
      </w:r>
    </w:p>
    <w:p w:rsidR="004B74ED" w:rsidRDefault="004B74ED" w:rsidP="004B74ED">
      <w:pPr>
        <w:rPr>
          <w:rFonts w:ascii="Arial" w:hAnsi="Arial" w:cs="Arial"/>
          <w:color w:val="1F497D"/>
          <w:rtl/>
        </w:rPr>
      </w:pPr>
    </w:p>
    <w:p w:rsidR="004B74ED" w:rsidRDefault="004B74ED" w:rsidP="004B74ED">
      <w:pPr>
        <w:rPr>
          <w:rtl/>
        </w:rPr>
      </w:pPr>
      <w:r>
        <w:rPr>
          <w:rFonts w:ascii="Arial" w:hAnsi="Arial" w:cs="Arial"/>
          <w:color w:val="1F497D"/>
          <w:rtl/>
        </w:rPr>
        <w:t xml:space="preserve">להלן קישור להקלטת המפגש - </w:t>
      </w:r>
      <w:hyperlink r:id="rId6" w:history="1">
        <w:r>
          <w:rPr>
            <w:rStyle w:val="Hyperlink"/>
          </w:rPr>
          <w:t>https://openu.zoom.us/rec/share/tOWWNyxWeTOL-SBJUYsZTpJLgxX8f6rU5QnDf1NjDICoq5I8dxg6dwbFJLUEvcms.ySJMwDhWlhV7GWZr</w:t>
        </w:r>
      </w:hyperlink>
    </w:p>
    <w:p w:rsidR="004B74ED" w:rsidRDefault="004B74ED" w:rsidP="004B74ED">
      <w:pPr>
        <w:rPr>
          <w:rtl/>
        </w:rPr>
      </w:pPr>
    </w:p>
    <w:p w:rsidR="00C87772" w:rsidRDefault="00C87772" w:rsidP="004B74ED">
      <w:pPr>
        <w:rPr>
          <w:rtl/>
        </w:rPr>
      </w:pPr>
    </w:p>
    <w:p w:rsidR="00C87772" w:rsidRDefault="00C87772" w:rsidP="00C87772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מצורפת המצגת שהועברה ע"י מחלקת הרכש.</w:t>
      </w:r>
    </w:p>
    <w:p w:rsidR="00C87772" w:rsidRDefault="00C87772" w:rsidP="00C87772">
      <w:pPr>
        <w:rPr>
          <w:rFonts w:ascii="Arial" w:hAnsi="Arial" w:cs="Arial"/>
          <w:color w:val="1F497D"/>
          <w:rtl/>
        </w:rPr>
      </w:pPr>
    </w:p>
    <w:p w:rsidR="00C87772" w:rsidRDefault="00C87772" w:rsidP="00C87772">
      <w:pPr>
        <w:rPr>
          <w:rtl/>
        </w:rPr>
      </w:pPr>
      <w: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7" o:title=""/>
          </v:shape>
          <o:OLEObject Type="Embed" ProgID="PowerPoint.Show.12" ShapeID="_x0000_i1025" DrawAspect="Icon" ObjectID="_1699275502" r:id="rId8"/>
        </w:object>
      </w:r>
    </w:p>
    <w:p w:rsidR="00C87772" w:rsidRDefault="00C87772" w:rsidP="00C87772">
      <w:pPr>
        <w:rPr>
          <w:rtl/>
        </w:rPr>
      </w:pPr>
    </w:p>
    <w:p w:rsidR="004B74ED" w:rsidRPr="004B74ED" w:rsidRDefault="004B74ED" w:rsidP="004B74ED">
      <w:pPr>
        <w:rPr>
          <w:rFonts w:ascii="Arial" w:hAnsi="Arial" w:cs="Arial"/>
          <w:color w:val="1F497D"/>
          <w:rtl/>
        </w:rPr>
      </w:pPr>
      <w:r w:rsidRPr="004B74ED">
        <w:rPr>
          <w:rFonts w:ascii="Arial" w:hAnsi="Arial" w:cs="Arial" w:hint="cs"/>
          <w:color w:val="1F497D"/>
          <w:rtl/>
        </w:rPr>
        <w:t>בברכה,</w:t>
      </w:r>
    </w:p>
    <w:p w:rsidR="004B74ED" w:rsidRPr="004B74ED" w:rsidRDefault="004B74ED" w:rsidP="004B74ED">
      <w:pPr>
        <w:rPr>
          <w:rFonts w:ascii="Arial" w:hAnsi="Arial" w:cs="Arial"/>
          <w:color w:val="1F497D"/>
          <w:rtl/>
        </w:rPr>
      </w:pPr>
      <w:r w:rsidRPr="004B74ED">
        <w:rPr>
          <w:rFonts w:ascii="Arial" w:hAnsi="Arial" w:cs="Arial" w:hint="cs"/>
          <w:color w:val="1F497D"/>
          <w:rtl/>
        </w:rPr>
        <w:t>ליאורה</w:t>
      </w:r>
      <w:r w:rsidR="00E51164">
        <w:rPr>
          <w:rFonts w:ascii="Arial" w:hAnsi="Arial" w:cs="Arial" w:hint="cs"/>
          <w:color w:val="1F497D"/>
          <w:rtl/>
        </w:rPr>
        <w:t xml:space="preserve"> אזולאי</w:t>
      </w:r>
      <w:bookmarkStart w:id="0" w:name="_GoBack"/>
      <w:bookmarkEnd w:id="0"/>
    </w:p>
    <w:sectPr w:rsidR="004B74ED" w:rsidRPr="004B74ED" w:rsidSect="00175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13" w:rsidRDefault="006B4413" w:rsidP="002D4467">
      <w:r>
        <w:separator/>
      </w:r>
    </w:p>
  </w:endnote>
  <w:endnote w:type="continuationSeparator" w:id="0">
    <w:p w:rsidR="006B4413" w:rsidRDefault="006B4413" w:rsidP="002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13" w:rsidRDefault="006B4413" w:rsidP="002D4467">
      <w:r>
        <w:separator/>
      </w:r>
    </w:p>
  </w:footnote>
  <w:footnote w:type="continuationSeparator" w:id="0">
    <w:p w:rsidR="006B4413" w:rsidRDefault="006B4413" w:rsidP="002D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4B74ED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34530" cy="86042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ED"/>
    <w:rsid w:val="00175592"/>
    <w:rsid w:val="002A4B2C"/>
    <w:rsid w:val="002D4467"/>
    <w:rsid w:val="004B74ED"/>
    <w:rsid w:val="006B4413"/>
    <w:rsid w:val="006F39E1"/>
    <w:rsid w:val="00C12C73"/>
    <w:rsid w:val="00C87772"/>
    <w:rsid w:val="00E5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CD97E"/>
  <w15:chartTrackingRefBased/>
  <w15:docId w15:val="{7D6E9DA3-481D-42B7-ACDC-AAAD1B95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ED"/>
    <w:pPr>
      <w:bidi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D4467"/>
  </w:style>
  <w:style w:type="paragraph" w:styleId="a5">
    <w:name w:val="footer"/>
    <w:basedOn w:val="a"/>
    <w:link w:val="a6"/>
    <w:uiPriority w:val="99"/>
    <w:unhideWhenUsed/>
    <w:rsid w:val="002D44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D4467"/>
  </w:style>
  <w:style w:type="character" w:styleId="Hyperlink">
    <w:name w:val="Hyperlink"/>
    <w:uiPriority w:val="99"/>
    <w:semiHidden/>
    <w:unhideWhenUsed/>
    <w:rsid w:val="004B7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penu.zoom.us/rec/share/tOWWNyxWeTOL-SBJUYsZTpJLgxX8f6rU5QnDf1NjDICoq5I8dxg6dwbFJLUEvcms.ySJMwDhWlhV7GWZ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04;&#1492;&#1500;&#1497;&#1501;%20&#1492;&#1504;&#1495;&#1497;&#1493;&#1514;%20&#1493;&#1496;&#1508;&#1505;&#1497;&#1501;%20&#1508;&#1504;&#1497;&#1502;&#1497;&#1497;&#1501;\&#1496;&#1508;&#1505;&#1497;&#1501;\&#1513;&#1489;&#1500;&#1493;&#1504;&#1493;&#1514;%20&#1500;&#1502;&#1499;&#1514;&#1489;&#1497;&#1501;\&#1504;&#1497;&#1497;&#1512;%20&#1502;&#1499;&#1514;&#1489;&#1497;&#1501;%20&#1512;&#1513;&#1493;&#1514;%20&#1492;&#1502;&#1495;&#1511;&#1512;\Research_TEMPLATE_no_foo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30638EF-08E6-4D29-A38A-034EFEBC2C93}"/>
</file>

<file path=customXml/itemProps2.xml><?xml version="1.0" encoding="utf-8"?>
<ds:datastoreItem xmlns:ds="http://schemas.openxmlformats.org/officeDocument/2006/customXml" ds:itemID="{0C0660CB-57F5-469B-8FBE-2CBFA364378D}"/>
</file>

<file path=docProps/app.xml><?xml version="1.0" encoding="utf-8"?>
<Properties xmlns="http://schemas.openxmlformats.org/officeDocument/2006/extended-properties" xmlns:vt="http://schemas.openxmlformats.org/officeDocument/2006/docPropsVTypes">
  <Template>Research_TEMPLATE_no_footer.dot</Template>
  <TotalTime>0</TotalTime>
  <Pages>1</Pages>
  <Words>113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מפגש חוקרות וחוקרים עם מחלקת רכש</dc:title>
  <dc:subject/>
  <dc:creator>Regina Livshitz Levin</dc:creator>
  <cp:keywords>מפגש חוקרות וחוקרים עם מחלקת רכש</cp:keywords>
  <dc:description/>
  <cp:lastModifiedBy>Leora Azoulay (Research Authority)</cp:lastModifiedBy>
  <cp:revision>2</cp:revision>
  <dcterms:created xsi:type="dcterms:W3CDTF">2021-11-24T14:12:00Z</dcterms:created>
  <dcterms:modified xsi:type="dcterms:W3CDTF">2021-11-24T14:12:00Z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307972148</vt:i4>
  </property>
  <property fmtid="{D5CDD505-2E9C-101B-9397-08002B2CF9AE}" pid="3" name="_NewReviewCycle">
    <vt:lpwstr/>
  </property>
  <property fmtid="{D5CDD505-2E9C-101B-9397-08002B2CF9AE}" pid="4" name="_EmailSubject">
    <vt:lpwstr>מפגש חוקרים עם מחלקת הרכש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8" name="_PreviousAdHocReviewCycleID">
    <vt:i4>-795828344</vt:i4>
  </property>
  <property fmtid="{D5CDD505-2E9C-101B-9397-08002B2CF9AE}" pid="9" name="ContentTypeId">
    <vt:lpwstr>0x010100D6F61E74F7254FFAACE179AD514BF94B00E5BAFAE9EC481B44A887128AEA8B460D</vt:lpwstr>
  </property>
</Properties>
</file>